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0463B61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</w:t>
      </w:r>
      <w:r w:rsidR="00C265C9">
        <w:rPr>
          <w:rFonts w:ascii="Calibri" w:eastAsia="Calibri" w:hAnsi="Calibri"/>
          <w:sz w:val="22"/>
          <w:szCs w:val="22"/>
          <w:lang w:val="sr-Latn-RS"/>
        </w:rPr>
        <w:t>1</w:t>
      </w:r>
      <w:r w:rsidR="00226ABD">
        <w:rPr>
          <w:rFonts w:ascii="Calibri" w:eastAsia="Calibri" w:hAnsi="Calibri"/>
          <w:sz w:val="22"/>
          <w:szCs w:val="22"/>
          <w:lang w:val="sr-Cyrl-RS"/>
        </w:rPr>
        <w:t>1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C091BF2" w:rsidR="00365519" w:rsidRPr="00226ABD" w:rsidRDefault="00226ABD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Сијалице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E7D00B5" w:rsidR="00365519" w:rsidRPr="00226ABD" w:rsidRDefault="00226ABD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E10 24V 100mA 2,4W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2539FB2" w:rsidR="00365519" w:rsidRPr="00A52DC6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15EF7A4" w:rsidR="00365519" w:rsidRPr="00A52DC6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AD69694" w:rsidR="00365519" w:rsidRPr="00A22336" w:rsidRDefault="00226AB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Сијалице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9876259" w:rsidR="00365519" w:rsidRPr="00226ABD" w:rsidRDefault="00226ABD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E27 24V 60W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8E0D15D" w:rsidR="00365519" w:rsidRPr="00AF5277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05C167E" w:rsidR="00365519" w:rsidRPr="00A52DC6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71B6593D" w:rsidR="00B809E9" w:rsidRPr="00A22336" w:rsidRDefault="00226AB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Сијалично грло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535C3C71" w:rsidR="00B809E9" w:rsidRPr="00AF5277" w:rsidRDefault="00226ABD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67F1349" w:rsidR="00B809E9" w:rsidRPr="00AF5277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0DF1BD4D" w:rsidR="00B809E9" w:rsidRPr="00A52DC6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2129C" w:rsidRPr="00A52DC6" w14:paraId="035752C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A9F" w14:textId="313D865D" w:rsidR="00C2129C" w:rsidRPr="00A22336" w:rsidRDefault="00226AB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Моторола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4C" w14:textId="445D9F1D" w:rsidR="00C2129C" w:rsidRPr="00AF5277" w:rsidRDefault="00226ABD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BAOFENG 888S </w:t>
            </w:r>
            <w:r>
              <w:rPr>
                <w:sz w:val="22"/>
                <w:szCs w:val="22"/>
                <w:lang w:val="sr-Cyrl-RS"/>
              </w:rPr>
              <w:t>Са пуњачима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DB6" w14:textId="32C3C362" w:rsidR="00C2129C" w:rsidRPr="00AF5277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2BB" w14:textId="67652026" w:rsidR="00C2129C" w:rsidRPr="00A52DC6" w:rsidRDefault="00226AB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44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9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FE6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348490B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49E" w14:textId="77777777" w:rsidR="00890131" w:rsidRDefault="00890131" w:rsidP="00AD7978">
      <w:r>
        <w:separator/>
      </w:r>
    </w:p>
  </w:endnote>
  <w:endnote w:type="continuationSeparator" w:id="0">
    <w:p w14:paraId="5B243F3C" w14:textId="77777777" w:rsidR="00890131" w:rsidRDefault="0089013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1509" w14:textId="77777777" w:rsidR="00890131" w:rsidRDefault="00890131" w:rsidP="00AD7978">
      <w:r>
        <w:separator/>
      </w:r>
    </w:p>
  </w:footnote>
  <w:footnote w:type="continuationSeparator" w:id="0">
    <w:p w14:paraId="68EDBF85" w14:textId="77777777" w:rsidR="00890131" w:rsidRDefault="0089013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26ABD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66D18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444F1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0131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265C9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112</cp:revision>
  <cp:lastPrinted>2023-07-26T08:43:00Z</cp:lastPrinted>
  <dcterms:created xsi:type="dcterms:W3CDTF">2023-03-16T05:35:00Z</dcterms:created>
  <dcterms:modified xsi:type="dcterms:W3CDTF">2023-12-14T09:11:00Z</dcterms:modified>
</cp:coreProperties>
</file>